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ED" w:rsidRDefault="00C310ED">
      <w:bookmarkStart w:id="0" w:name="_GoBack"/>
      <w:bookmarkEnd w:id="0"/>
    </w:p>
    <w:tbl>
      <w:tblPr>
        <w:tblpPr w:leftFromText="141" w:rightFromText="141" w:vertAnchor="page" w:horzAnchor="margin" w:tblpXSpec="center" w:tblpY="841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5495"/>
        <w:gridCol w:w="1720"/>
        <w:gridCol w:w="3241"/>
      </w:tblGrid>
      <w:tr w:rsidR="00C310ED" w:rsidRPr="00B172C1">
        <w:trPr>
          <w:trHeight w:val="276"/>
        </w:trPr>
        <w:tc>
          <w:tcPr>
            <w:tcW w:w="5495" w:type="dxa"/>
            <w:vMerge w:val="restart"/>
          </w:tcPr>
          <w:p w:rsidR="00C310ED" w:rsidRDefault="00C310ED" w:rsidP="00B172C1">
            <w:pPr>
              <w:pStyle w:val="Heading1"/>
              <w:tabs>
                <w:tab w:val="left" w:pos="1418"/>
                <w:tab w:val="left" w:pos="1843"/>
                <w:tab w:val="left" w:pos="2835"/>
              </w:tabs>
              <w:spacing w:before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INSCRIPTION PERSONNEL DE DROIT PRIVE</w:t>
            </w:r>
          </w:p>
          <w:p w:rsidR="00C310ED" w:rsidRPr="00B172C1" w:rsidRDefault="00C310ED" w:rsidP="00B172C1">
            <w:pPr>
              <w:pStyle w:val="Heading1"/>
              <w:tabs>
                <w:tab w:val="left" w:pos="1418"/>
                <w:tab w:val="left" w:pos="1843"/>
                <w:tab w:val="left" w:pos="2835"/>
              </w:tabs>
              <w:spacing w:before="120"/>
              <w:rPr>
                <w:sz w:val="32"/>
                <w:szCs w:val="32"/>
              </w:rPr>
            </w:pPr>
            <w:r w:rsidRPr="00B172C1">
              <w:rPr>
                <w:sz w:val="32"/>
                <w:szCs w:val="32"/>
              </w:rPr>
              <w:t>de l’APAS-ONF</w:t>
            </w:r>
            <w:r>
              <w:rPr>
                <w:sz w:val="32"/>
                <w:szCs w:val="32"/>
              </w:rPr>
              <w:t xml:space="preserve">  </w:t>
            </w:r>
          </w:p>
          <w:p w:rsidR="00C310ED" w:rsidRPr="00B172C1" w:rsidRDefault="00C310ED" w:rsidP="00C34E4B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B172C1">
              <w:rPr>
                <w:b/>
                <w:bCs/>
                <w:sz w:val="32"/>
                <w:szCs w:val="32"/>
              </w:rPr>
              <w:t>Ann</w:t>
            </w:r>
            <w:r w:rsidRPr="00B172C1">
              <w:rPr>
                <w:rFonts w:ascii="Helvetica" w:hAnsi="Helvetica" w:cs="Helvetica"/>
                <w:b/>
                <w:bCs/>
                <w:sz w:val="32"/>
                <w:szCs w:val="32"/>
              </w:rPr>
              <w:t>ée 201</w:t>
            </w: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720" w:type="dxa"/>
          </w:tcPr>
          <w:p w:rsidR="00C310ED" w:rsidRPr="00B172C1" w:rsidRDefault="00C310ED" w:rsidP="00B172C1">
            <w:pPr>
              <w:rPr>
                <w:b/>
                <w:bCs/>
                <w:sz w:val="28"/>
                <w:szCs w:val="28"/>
              </w:rPr>
            </w:pPr>
            <w:r w:rsidRPr="00B172C1">
              <w:rPr>
                <w:b/>
                <w:bCs/>
                <w:sz w:val="28"/>
                <w:szCs w:val="28"/>
              </w:rPr>
              <w:t>N° OD </w:t>
            </w:r>
            <w:r w:rsidRPr="00B172C1">
              <w:rPr>
                <w:b/>
                <w:bCs/>
                <w:sz w:val="28"/>
                <w:szCs w:val="28"/>
              </w:rPr>
              <w:sym w:font="Wingdings 3" w:char="F07D"/>
            </w:r>
          </w:p>
        </w:tc>
        <w:tc>
          <w:tcPr>
            <w:tcW w:w="3241" w:type="dxa"/>
          </w:tcPr>
          <w:p w:rsidR="00C310ED" w:rsidRPr="00B172C1" w:rsidRDefault="00C310ED" w:rsidP="00630C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B172C1">
              <w:rPr>
                <w:b/>
                <w:bCs/>
                <w:sz w:val="22"/>
                <w:szCs w:val="22"/>
              </w:rPr>
              <w:t xml:space="preserve">APAS-ONF </w:t>
            </w:r>
            <w:r>
              <w:rPr>
                <w:b/>
                <w:bCs/>
                <w:sz w:val="22"/>
                <w:szCs w:val="22"/>
              </w:rPr>
              <w:t>- PRIVE</w:t>
            </w:r>
          </w:p>
        </w:tc>
      </w:tr>
      <w:tr w:rsidR="00C310ED" w:rsidRPr="00B172C1">
        <w:trPr>
          <w:trHeight w:val="276"/>
        </w:trPr>
        <w:tc>
          <w:tcPr>
            <w:tcW w:w="5495" w:type="dxa"/>
            <w:vMerge/>
          </w:tcPr>
          <w:p w:rsidR="00C310ED" w:rsidRPr="00B172C1" w:rsidRDefault="00C310ED" w:rsidP="00B172C1">
            <w:pPr>
              <w:pStyle w:val="Heading1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1" w:type="dxa"/>
            <w:gridSpan w:val="2"/>
            <w:shd w:val="clear" w:color="auto" w:fill="808080"/>
            <w:vAlign w:val="center"/>
          </w:tcPr>
          <w:p w:rsidR="00C310ED" w:rsidRPr="00B172C1" w:rsidRDefault="00C310ED" w:rsidP="00B172C1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172C1">
              <w:rPr>
                <w:b/>
                <w:bCs/>
                <w:i/>
                <w:iCs/>
                <w:color w:val="FFFFFF"/>
                <w:sz w:val="28"/>
                <w:szCs w:val="28"/>
              </w:rPr>
              <w:t xml:space="preserve">A utiliser pour  s’inscrire </w:t>
            </w:r>
          </w:p>
        </w:tc>
      </w:tr>
    </w:tbl>
    <w:p w:rsidR="00C310ED" w:rsidRDefault="00C310ED" w:rsidP="00307659">
      <w:pPr>
        <w:pStyle w:val="Header"/>
        <w:tabs>
          <w:tab w:val="clear" w:pos="4536"/>
          <w:tab w:val="clear" w:pos="9072"/>
        </w:tabs>
        <w:rPr>
          <w:b/>
          <w:bCs/>
          <w:noProof/>
          <w:sz w:val="22"/>
          <w:szCs w:val="22"/>
        </w:rPr>
      </w:pPr>
    </w:p>
    <w:p w:rsidR="00C310ED" w:rsidRDefault="00C310ED" w:rsidP="00AB1C58">
      <w:pPr>
        <w:pStyle w:val="Header"/>
        <w:shd w:val="clear" w:color="auto" w:fill="C0C0C0"/>
        <w:tabs>
          <w:tab w:val="clear" w:pos="4536"/>
          <w:tab w:val="clear" w:pos="9072"/>
        </w:tabs>
        <w:ind w:left="-142"/>
        <w:jc w:val="center"/>
        <w:rPr>
          <w:b/>
          <w:bCs/>
          <w:noProof/>
          <w:sz w:val="28"/>
          <w:szCs w:val="28"/>
        </w:rPr>
      </w:pPr>
    </w:p>
    <w:p w:rsidR="00C310ED" w:rsidRPr="00EF360A" w:rsidRDefault="00C310ED" w:rsidP="00AB1C58">
      <w:pPr>
        <w:pStyle w:val="Header"/>
        <w:shd w:val="clear" w:color="auto" w:fill="C0C0C0"/>
        <w:tabs>
          <w:tab w:val="clear" w:pos="4536"/>
          <w:tab w:val="clear" w:pos="9072"/>
        </w:tabs>
        <w:ind w:left="-142"/>
        <w:jc w:val="center"/>
        <w:rPr>
          <w:b/>
          <w:bCs/>
          <w:noProof/>
          <w:sz w:val="28"/>
          <w:szCs w:val="28"/>
        </w:rPr>
      </w:pPr>
      <w:r w:rsidRPr="00EF360A">
        <w:rPr>
          <w:b/>
          <w:bCs/>
          <w:noProof/>
          <w:sz w:val="28"/>
          <w:szCs w:val="28"/>
        </w:rPr>
        <w:t>A présenter si nouvel arrivant ou pas encore inscrit</w:t>
      </w:r>
    </w:p>
    <w:p w:rsidR="00C310ED" w:rsidRPr="00AC0A26" w:rsidRDefault="00C310ED" w:rsidP="00AB1C58">
      <w:pPr>
        <w:pStyle w:val="Header"/>
        <w:shd w:val="clear" w:color="auto" w:fill="C0C0C0"/>
        <w:tabs>
          <w:tab w:val="clear" w:pos="4536"/>
          <w:tab w:val="clear" w:pos="9072"/>
        </w:tabs>
        <w:ind w:left="-142"/>
        <w:jc w:val="center"/>
        <w:rPr>
          <w:b/>
          <w:bCs/>
          <w:i/>
          <w:iCs/>
          <w:noProof/>
          <w:sz w:val="22"/>
          <w:szCs w:val="22"/>
        </w:rPr>
      </w:pPr>
      <w:r w:rsidRPr="00AC0A26">
        <w:rPr>
          <w:b/>
          <w:bCs/>
          <w:i/>
          <w:iCs/>
          <w:noProof/>
          <w:sz w:val="22"/>
          <w:szCs w:val="22"/>
        </w:rPr>
        <w:t>Une fois le compte créé, vous recevrez un message avec vos identifi</w:t>
      </w:r>
      <w:r>
        <w:rPr>
          <w:b/>
          <w:bCs/>
          <w:i/>
          <w:iCs/>
          <w:noProof/>
          <w:sz w:val="22"/>
          <w:szCs w:val="22"/>
        </w:rPr>
        <w:t xml:space="preserve">ants </w:t>
      </w:r>
    </w:p>
    <w:p w:rsidR="00C310ED" w:rsidRDefault="00C310ED" w:rsidP="00AB1C58">
      <w:pPr>
        <w:pStyle w:val="Header"/>
        <w:shd w:val="clear" w:color="auto" w:fill="C0C0C0"/>
        <w:tabs>
          <w:tab w:val="clear" w:pos="4536"/>
          <w:tab w:val="clear" w:pos="9072"/>
        </w:tabs>
        <w:ind w:left="-142"/>
        <w:jc w:val="center"/>
        <w:rPr>
          <w:b/>
          <w:bCs/>
          <w:i/>
          <w:iCs/>
          <w:noProof/>
          <w:sz w:val="22"/>
          <w:szCs w:val="22"/>
        </w:rPr>
      </w:pPr>
      <w:r w:rsidRPr="00AC0A26">
        <w:rPr>
          <w:b/>
          <w:bCs/>
          <w:i/>
          <w:iCs/>
          <w:noProof/>
          <w:sz w:val="22"/>
          <w:szCs w:val="22"/>
        </w:rPr>
        <w:t>vous permettant de vous connecter au site de l’APAS-ONF</w:t>
      </w:r>
    </w:p>
    <w:p w:rsidR="00C310ED" w:rsidRPr="00C02EB5" w:rsidRDefault="00C310ED" w:rsidP="00AB1C58">
      <w:pPr>
        <w:pStyle w:val="Header"/>
        <w:shd w:val="clear" w:color="auto" w:fill="C0C0C0"/>
        <w:tabs>
          <w:tab w:val="clear" w:pos="4536"/>
          <w:tab w:val="clear" w:pos="9072"/>
        </w:tabs>
        <w:ind w:left="-142"/>
        <w:jc w:val="center"/>
        <w:rPr>
          <w:b/>
          <w:bCs/>
          <w:noProof/>
          <w:sz w:val="22"/>
          <w:szCs w:val="22"/>
        </w:rPr>
      </w:pPr>
    </w:p>
    <w:p w:rsidR="00C310ED" w:rsidRDefault="00C310ED">
      <w:pPr>
        <w:pStyle w:val="Header"/>
        <w:tabs>
          <w:tab w:val="clear" w:pos="4536"/>
          <w:tab w:val="clear" w:pos="9072"/>
        </w:tabs>
        <w:ind w:hanging="567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5" o:spid="_x0000_s1026" type="#_x0000_t202" style="position:absolute;margin-left:124.45pt;margin-top:557.65pt;width:305.85pt;height:36pt;z-index:251659776;visibility:visible" strokecolor="#333" strokeweight="1pt">
            <v:textbox>
              <w:txbxContent>
                <w:p w:rsidR="00C310ED" w:rsidRPr="00307659" w:rsidRDefault="00C310ED" w:rsidP="00307659">
                  <w:pPr>
                    <w:pStyle w:val="p1"/>
                    <w:jc w:val="center"/>
                    <w:rPr>
                      <w:sz w:val="18"/>
                      <w:szCs w:val="18"/>
                    </w:rPr>
                  </w:pPr>
                  <w:r w:rsidRPr="00307659">
                    <w:rPr>
                      <w:sz w:val="18"/>
                      <w:szCs w:val="18"/>
                    </w:rPr>
                    <w:t>APAS-ONF - 2, avenue de Saint-Mandé - 75570 PARIS CEDEX 12</w:t>
                  </w:r>
                </w:p>
                <w:p w:rsidR="00C310ED" w:rsidRDefault="00C310ED" w:rsidP="00307659">
                  <w:pPr>
                    <w:pStyle w:val="p1"/>
                    <w:jc w:val="center"/>
                    <w:rPr>
                      <w:sz w:val="18"/>
                      <w:szCs w:val="18"/>
                    </w:rPr>
                  </w:pPr>
                  <w:r w:rsidRPr="00307659">
                    <w:rPr>
                      <w:sz w:val="18"/>
                      <w:szCs w:val="18"/>
                    </w:rPr>
                    <w:t xml:space="preserve">Email : apas.onf@onf.fr - Site internet : </w:t>
                  </w:r>
                  <w:hyperlink r:id="rId7" w:history="1">
                    <w:r w:rsidRPr="00A20441">
                      <w:rPr>
                        <w:rStyle w:val="Hyperlink"/>
                        <w:sz w:val="18"/>
                        <w:szCs w:val="18"/>
                      </w:rPr>
                      <w:t>www.apas-onf.org</w:t>
                    </w:r>
                  </w:hyperlink>
                </w:p>
                <w:p w:rsidR="00C310ED" w:rsidRPr="00307659" w:rsidRDefault="00C310ED" w:rsidP="00307659">
                  <w:pPr>
                    <w:pStyle w:val="p1"/>
                    <w:jc w:val="center"/>
                    <w:rPr>
                      <w:sz w:val="18"/>
                      <w:szCs w:val="18"/>
                    </w:rPr>
                  </w:pPr>
                </w:p>
                <w:p w:rsidR="00C310ED" w:rsidRPr="00307659" w:rsidRDefault="00C310ED" w:rsidP="0030765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6" o:spid="_x0000_s1027" type="#_x0000_t202" style="position:absolute;margin-left:-1.55pt;margin-top:369.45pt;width:520.65pt;height:179.2pt;z-index:251656704;visibility:visible;mso-position-horizontal-relative:margin" strokecolor="#333" strokeweight=".5pt">
            <v:shadow on="t" offset="-6pt,-6pt"/>
            <v:textbox>
              <w:txbxContent>
                <w:p w:rsidR="00C310ED" w:rsidRDefault="00C310ED" w:rsidP="00FE0CFE">
                  <w:pPr>
                    <w:ind w:right="5857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310ED" w:rsidRDefault="00C310ED" w:rsidP="00FE0CFE">
                  <w:pPr>
                    <w:ind w:right="5857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310ED" w:rsidRDefault="00C310ED" w:rsidP="00FE0CFE">
                  <w:pPr>
                    <w:ind w:right="5857"/>
                    <w:rPr>
                      <w:b/>
                      <w:bCs/>
                      <w:sz w:val="24"/>
                      <w:szCs w:val="24"/>
                    </w:rPr>
                  </w:pPr>
                  <w:r w:rsidRPr="000D19D8">
                    <w:rPr>
                      <w:b/>
                      <w:bCs/>
                      <w:sz w:val="24"/>
                      <w:szCs w:val="24"/>
                    </w:rPr>
                    <w:t>Pièces à joindre 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obligatoirement </w:t>
                  </w:r>
                  <w:r w:rsidRPr="000D19D8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  <w:p w:rsidR="00C310ED" w:rsidRPr="000D19D8" w:rsidRDefault="00C310ED" w:rsidP="00FE0CFE">
                  <w:pPr>
                    <w:ind w:right="5857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310ED" w:rsidRDefault="00C310ED" w:rsidP="00DD6987">
                  <w:pPr>
                    <w:numPr>
                      <w:ilvl w:val="0"/>
                      <w:numId w:val="11"/>
                    </w:numPr>
                    <w:tabs>
                      <w:tab w:val="clear" w:pos="720"/>
                    </w:tabs>
                    <w:ind w:left="284" w:right="5857" w:hanging="28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</w:t>
                  </w:r>
                  <w:r w:rsidRPr="00630C2E">
                    <w:rPr>
                      <w:sz w:val="22"/>
                      <w:szCs w:val="22"/>
                    </w:rPr>
                    <w:t xml:space="preserve">ontrat de travail </w:t>
                  </w:r>
                  <w:r>
                    <w:rPr>
                      <w:sz w:val="22"/>
                      <w:szCs w:val="22"/>
                    </w:rPr>
                    <w:t xml:space="preserve">de droit privé </w:t>
                  </w:r>
                </w:p>
                <w:p w:rsidR="00C310ED" w:rsidRPr="00DD6987" w:rsidRDefault="00C310ED" w:rsidP="00DD6987">
                  <w:pPr>
                    <w:ind w:right="5857"/>
                    <w:jc w:val="both"/>
                    <w:rPr>
                      <w:sz w:val="22"/>
                      <w:szCs w:val="22"/>
                    </w:rPr>
                  </w:pPr>
                </w:p>
                <w:p w:rsidR="00C310ED" w:rsidRPr="00086CE7" w:rsidRDefault="00C310ED" w:rsidP="00086CE7">
                  <w:pPr>
                    <w:numPr>
                      <w:ilvl w:val="0"/>
                      <w:numId w:val="11"/>
                    </w:numPr>
                    <w:tabs>
                      <w:tab w:val="clear" w:pos="720"/>
                    </w:tabs>
                    <w:ind w:left="284" w:right="5857" w:hanging="28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Contrat de professionnalisation </w:t>
                  </w:r>
                </w:p>
                <w:p w:rsidR="00C310ED" w:rsidRPr="00307659" w:rsidRDefault="00C310ED" w:rsidP="00086CE7">
                  <w:pPr>
                    <w:ind w:left="360" w:right="58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(Apprentissage ou A</w:t>
                  </w:r>
                  <w:r w:rsidRPr="00840EA2">
                    <w:rPr>
                      <w:sz w:val="22"/>
                      <w:szCs w:val="22"/>
                    </w:rPr>
                    <w:t>lternance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  <w:p w:rsidR="00C310ED" w:rsidRPr="00630C2E" w:rsidRDefault="00C310ED" w:rsidP="00630C2E">
                  <w:pPr>
                    <w:ind w:right="5857"/>
                    <w:jc w:val="both"/>
                    <w:rPr>
                      <w:sz w:val="22"/>
                      <w:szCs w:val="22"/>
                    </w:rPr>
                  </w:pPr>
                </w:p>
                <w:p w:rsidR="00C310ED" w:rsidRPr="00CC5D6A" w:rsidRDefault="00C310ED" w:rsidP="00115A67">
                  <w:pPr>
                    <w:numPr>
                      <w:ilvl w:val="0"/>
                      <w:numId w:val="11"/>
                    </w:numPr>
                    <w:tabs>
                      <w:tab w:val="clear" w:pos="720"/>
                    </w:tabs>
                    <w:ind w:left="284" w:right="5857" w:hanging="284"/>
                    <w:jc w:val="both"/>
                    <w:rPr>
                      <w:sz w:val="22"/>
                      <w:szCs w:val="22"/>
                    </w:rPr>
                  </w:pPr>
                  <w:r w:rsidRPr="00CC5D6A">
                    <w:rPr>
                      <w:sz w:val="22"/>
                      <w:szCs w:val="22"/>
                    </w:rPr>
                    <w:t>Dernier bulletin de salaire ONF</w:t>
                  </w:r>
                </w:p>
                <w:p w:rsidR="00C310ED" w:rsidRPr="00A83209" w:rsidRDefault="00C310ED" w:rsidP="00115A67">
                  <w:pPr>
                    <w:ind w:right="5857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310ED" w:rsidRPr="00CC5D6A" w:rsidRDefault="00C310ED" w:rsidP="00FE0CFE">
                  <w:pPr>
                    <w:numPr>
                      <w:ilvl w:val="0"/>
                      <w:numId w:val="11"/>
                    </w:numPr>
                    <w:tabs>
                      <w:tab w:val="clear" w:pos="720"/>
                    </w:tabs>
                    <w:ind w:left="284" w:right="5857" w:hanging="284"/>
                    <w:jc w:val="both"/>
                    <w:rPr>
                      <w:sz w:val="22"/>
                      <w:szCs w:val="22"/>
                    </w:rPr>
                  </w:pPr>
                  <w:r w:rsidRPr="00CC5D6A">
                    <w:rPr>
                      <w:sz w:val="22"/>
                      <w:szCs w:val="22"/>
                    </w:rPr>
                    <w:t xml:space="preserve">RIB </w:t>
                  </w:r>
                </w:p>
                <w:p w:rsidR="00C310ED" w:rsidRPr="00AC5A20" w:rsidRDefault="00C310ED" w:rsidP="00115A67">
                  <w:pPr>
                    <w:ind w:left="284" w:right="5857"/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67" o:spid="_x0000_s1028" type="#_x0000_t202" style="position:absolute;margin-left:.45pt;margin-top:197.45pt;width:517.65pt;height:162.2pt;z-index:251658752;visibility:visible" strokecolor="#333" strokeweight=".5pt">
            <v:shadow on="t" offset="-6pt,-6pt"/>
            <v:textbox>
              <w:txbxContent>
                <w:p w:rsidR="00C310ED" w:rsidRDefault="00C310ED" w:rsidP="008A3CB4">
                  <w:pPr>
                    <w:pStyle w:val="Heading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Situation du demandeur</w:t>
                  </w:r>
                </w:p>
                <w:p w:rsidR="00C310ED" w:rsidRPr="008A3CB4" w:rsidRDefault="00C310ED" w:rsidP="008A3CB4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8A3CB4">
                    <w:rPr>
                      <w:b/>
                      <w:bCs/>
                      <w:i/>
                      <w:iCs/>
                    </w:rPr>
                    <w:t>Personnel de l’ONF de droit P</w:t>
                  </w:r>
                  <w:r>
                    <w:rPr>
                      <w:b/>
                      <w:bCs/>
                      <w:i/>
                      <w:iCs/>
                    </w:rPr>
                    <w:t>rivé</w:t>
                  </w:r>
                </w:p>
                <w:p w:rsidR="00C310ED" w:rsidRDefault="00C310ED" w:rsidP="000D19D8">
                  <w:pPr>
                    <w:jc w:val="center"/>
                    <w:rPr>
                      <w:b/>
                      <w:bCs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519"/>
                    <w:gridCol w:w="6526"/>
                  </w:tblGrid>
                  <w:tr w:rsidR="00C310ED" w:rsidRPr="00B172C1">
                    <w:trPr>
                      <w:trHeight w:val="614"/>
                    </w:trPr>
                    <w:tc>
                      <w:tcPr>
                        <w:tcW w:w="3519" w:type="dxa"/>
                        <w:vAlign w:val="center"/>
                      </w:tcPr>
                      <w:p w:rsidR="00C310ED" w:rsidRPr="00B172C1" w:rsidRDefault="00C310ED" w:rsidP="00086CE7">
                        <w:pPr>
                          <w:pStyle w:val="Heading4"/>
                          <w:tabs>
                            <w:tab w:val="left" w:pos="1843"/>
                          </w:tabs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Contrat Privé CDI                        </w:t>
                        </w:r>
                        <w:r w:rsidRPr="00B172C1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6526" w:type="dxa"/>
                        <w:vAlign w:val="center"/>
                      </w:tcPr>
                      <w:p w:rsidR="00C310ED" w:rsidRPr="00B172C1" w:rsidRDefault="00C310ED" w:rsidP="00C82977">
                        <w:pPr>
                          <w:tabs>
                            <w:tab w:val="left" w:pos="2160"/>
                          </w:tabs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172C1">
                          <w:rPr>
                            <w:b/>
                            <w:bCs/>
                            <w:sz w:val="22"/>
                            <w:szCs w:val="22"/>
                          </w:rPr>
                          <w:t>Date d’arrivée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 :</w:t>
                        </w:r>
                        <w:r w:rsidRPr="00B172C1">
                          <w:rPr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</w:p>
                    </w:tc>
                  </w:tr>
                  <w:tr w:rsidR="00C310ED" w:rsidRPr="00B172C1">
                    <w:trPr>
                      <w:trHeight w:val="567"/>
                    </w:trPr>
                    <w:tc>
                      <w:tcPr>
                        <w:tcW w:w="3519" w:type="dxa"/>
                        <w:vAlign w:val="center"/>
                      </w:tcPr>
                      <w:p w:rsidR="00C310ED" w:rsidRPr="00B172C1" w:rsidRDefault="00C310ED" w:rsidP="00086CE7">
                        <w:pPr>
                          <w:tabs>
                            <w:tab w:val="right" w:leader="underscore" w:pos="3686"/>
                          </w:tabs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Contrat Privé CDD                       </w:t>
                        </w:r>
                        <w:r w:rsidRPr="00B172C1">
                          <w:rPr>
                            <w:sz w:val="22"/>
                            <w:szCs w:val="22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6526" w:type="dxa"/>
                        <w:vAlign w:val="center"/>
                      </w:tcPr>
                      <w:p w:rsidR="00C310ED" w:rsidRPr="00B172C1" w:rsidRDefault="00C310ED" w:rsidP="00C82977">
                        <w:pPr>
                          <w:tabs>
                            <w:tab w:val="right" w:leader="underscore" w:pos="3861"/>
                          </w:tabs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172C1">
                          <w:rPr>
                            <w:b/>
                            <w:bCs/>
                            <w:sz w:val="22"/>
                            <w:szCs w:val="22"/>
                          </w:rPr>
                          <w:t>Date d’arrivée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 :                                      </w:t>
                        </w:r>
                        <w:r w:rsidRPr="00B172C1">
                          <w:rPr>
                            <w:b/>
                            <w:bCs/>
                            <w:sz w:val="22"/>
                            <w:szCs w:val="22"/>
                          </w:rPr>
                          <w:t>Date d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e fin :</w:t>
                        </w:r>
                      </w:p>
                    </w:tc>
                  </w:tr>
                  <w:tr w:rsidR="00C310ED" w:rsidRPr="00B172C1">
                    <w:trPr>
                      <w:trHeight w:val="544"/>
                    </w:trPr>
                    <w:tc>
                      <w:tcPr>
                        <w:tcW w:w="3519" w:type="dxa"/>
                        <w:vAlign w:val="center"/>
                      </w:tcPr>
                      <w:p w:rsidR="00C310ED" w:rsidRPr="00B172C1" w:rsidRDefault="00C310ED" w:rsidP="00086CE7">
                        <w:pPr>
                          <w:tabs>
                            <w:tab w:val="left" w:pos="1843"/>
                          </w:tabs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Contrat de Professionnalisation  </w:t>
                        </w:r>
                        <w:r w:rsidRPr="00B172C1">
                          <w:rPr>
                            <w:sz w:val="22"/>
                            <w:szCs w:val="22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6526" w:type="dxa"/>
                        <w:vAlign w:val="center"/>
                      </w:tcPr>
                      <w:p w:rsidR="00C310ED" w:rsidRPr="00B172C1" w:rsidRDefault="00C310ED" w:rsidP="00C82977">
                        <w:pPr>
                          <w:tabs>
                            <w:tab w:val="right" w:leader="underscore" w:pos="4428"/>
                          </w:tabs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172C1">
                          <w:rPr>
                            <w:b/>
                            <w:bCs/>
                            <w:sz w:val="22"/>
                            <w:szCs w:val="22"/>
                          </w:rPr>
                          <w:t>Date d’arrivée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 :                                      </w:t>
                        </w:r>
                        <w:r w:rsidRPr="00B172C1">
                          <w:rPr>
                            <w:b/>
                            <w:bCs/>
                            <w:sz w:val="22"/>
                            <w:szCs w:val="22"/>
                          </w:rPr>
                          <w:t>Date d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e fin :</w:t>
                        </w:r>
                      </w:p>
                    </w:tc>
                  </w:tr>
                </w:tbl>
                <w:p w:rsidR="00C310ED" w:rsidRDefault="00C310ED" w:rsidP="000D19D8">
                  <w:pPr>
                    <w:rPr>
                      <w:b/>
                      <w:bCs/>
                    </w:rPr>
                  </w:pPr>
                </w:p>
                <w:p w:rsidR="00C310ED" w:rsidRDefault="00C310ED" w:rsidP="004B4798">
                  <w:pPr>
                    <w:ind w:left="-14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 xml:space="preserve">Cocher </w:t>
                  </w:r>
                  <w:r w:rsidRPr="00B52150">
                    <w:rPr>
                      <w:b/>
                      <w:bCs/>
                    </w:rPr>
                    <w:t>la case correspondante a votre situation</w:t>
                  </w:r>
                  <w:r>
                    <w:rPr>
                      <w:b/>
                      <w:bCs/>
                    </w:rPr>
                    <w:t xml:space="preserve">  </w:t>
                  </w:r>
                  <w:r w:rsidRPr="00B172C1">
                    <w:rPr>
                      <w:sz w:val="22"/>
                      <w:szCs w:val="22"/>
                    </w:rPr>
                    <w:sym w:font="Wingdings" w:char="F0A8"/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36.1pt;margin-top:387.1pt;width:272.05pt;height:143.55pt;z-index:251657728;visibility:visible" strokecolor="#333" strokeweight="1pt">
            <v:textbox>
              <w:txbxContent>
                <w:p w:rsidR="00C310ED" w:rsidRDefault="00C310ED" w:rsidP="00C02EB5">
                  <w:pPr>
                    <w:rPr>
                      <w:sz w:val="22"/>
                      <w:szCs w:val="22"/>
                    </w:rPr>
                  </w:pPr>
                </w:p>
                <w:p w:rsidR="00C310ED" w:rsidRPr="00E81A74" w:rsidRDefault="00C310ED" w:rsidP="00C02EB5">
                  <w:pPr>
                    <w:rPr>
                      <w:sz w:val="22"/>
                      <w:szCs w:val="22"/>
                    </w:rPr>
                  </w:pPr>
                  <w:r w:rsidRPr="00E81A74">
                    <w:rPr>
                      <w:sz w:val="22"/>
                      <w:szCs w:val="22"/>
                    </w:rPr>
                    <w:t>J’atteste sur l’honneur l’exactitude des renseignements portés ci-dessus.</w:t>
                  </w:r>
                </w:p>
                <w:p w:rsidR="00C310ED" w:rsidRPr="00E81A74" w:rsidRDefault="00C310ED" w:rsidP="00C02EB5">
                  <w:pPr>
                    <w:rPr>
                      <w:sz w:val="22"/>
                      <w:szCs w:val="22"/>
                    </w:rPr>
                  </w:pPr>
                </w:p>
                <w:p w:rsidR="00C310ED" w:rsidRDefault="00C310ED" w:rsidP="00C02EB5">
                  <w:pPr>
                    <w:tabs>
                      <w:tab w:val="right" w:leader="underscore" w:pos="2552"/>
                      <w:tab w:val="left" w:pos="2835"/>
                      <w:tab w:val="right" w:leader="underscore" w:pos="5387"/>
                    </w:tabs>
                    <w:rPr>
                      <w:sz w:val="22"/>
                      <w:szCs w:val="22"/>
                    </w:rPr>
                  </w:pPr>
                  <w:r w:rsidRPr="00E81A74">
                    <w:rPr>
                      <w:sz w:val="22"/>
                      <w:szCs w:val="22"/>
                    </w:rPr>
                    <w:t xml:space="preserve"> </w:t>
                  </w:r>
                </w:p>
                <w:p w:rsidR="00C310ED" w:rsidRPr="00E81A74" w:rsidRDefault="00C310ED" w:rsidP="00C02EB5">
                  <w:pPr>
                    <w:tabs>
                      <w:tab w:val="right" w:leader="underscore" w:pos="2552"/>
                      <w:tab w:val="left" w:pos="2835"/>
                      <w:tab w:val="right" w:leader="underscore" w:pos="5387"/>
                    </w:tabs>
                    <w:rPr>
                      <w:sz w:val="22"/>
                      <w:szCs w:val="22"/>
                    </w:rPr>
                  </w:pPr>
                  <w:r w:rsidRPr="00E81A74">
                    <w:rPr>
                      <w:sz w:val="22"/>
                      <w:szCs w:val="22"/>
                    </w:rPr>
                    <w:t xml:space="preserve"> A </w:t>
                  </w:r>
                  <w:r w:rsidRPr="00E81A74">
                    <w:rPr>
                      <w:sz w:val="22"/>
                      <w:szCs w:val="22"/>
                    </w:rPr>
                    <w:tab/>
                    <w:t>, le</w:t>
                  </w:r>
                  <w:r w:rsidRPr="00E81A74">
                    <w:rPr>
                      <w:sz w:val="22"/>
                      <w:szCs w:val="22"/>
                    </w:rPr>
                    <w:tab/>
                  </w:r>
                  <w:r w:rsidRPr="00E81A74">
                    <w:rPr>
                      <w:sz w:val="22"/>
                      <w:szCs w:val="22"/>
                    </w:rPr>
                    <w:tab/>
                  </w:r>
                </w:p>
                <w:p w:rsidR="00C310ED" w:rsidRPr="00E81A74" w:rsidRDefault="00C310ED" w:rsidP="00C02EB5">
                  <w:pPr>
                    <w:rPr>
                      <w:sz w:val="22"/>
                      <w:szCs w:val="22"/>
                    </w:rPr>
                  </w:pPr>
                </w:p>
                <w:p w:rsidR="00C310ED" w:rsidRPr="00E81A74" w:rsidRDefault="00C310ED" w:rsidP="00C02EB5">
                  <w:pPr>
                    <w:rPr>
                      <w:sz w:val="22"/>
                      <w:szCs w:val="22"/>
                    </w:rPr>
                  </w:pPr>
                  <w:r w:rsidRPr="00E81A74">
                    <w:rPr>
                      <w:sz w:val="22"/>
                      <w:szCs w:val="22"/>
                    </w:rPr>
                    <w:t>Signature 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3" o:spid="_x0000_s1030" type="#_x0000_t202" style="position:absolute;margin-left:-4.15pt;margin-top:13.75pt;width:521.4pt;height:169.55pt;z-index:251655680;visibility:visible" strokecolor="#333" strokeweight="1pt">
            <v:shadow on="t" offset="-6pt,-6pt"/>
            <v:textbox>
              <w:txbxContent>
                <w:p w:rsidR="00C310ED" w:rsidRDefault="00C310ED" w:rsidP="00123D73">
                  <w:pPr>
                    <w:tabs>
                      <w:tab w:val="left" w:pos="1134"/>
                      <w:tab w:val="left" w:pos="1843"/>
                      <w:tab w:val="left" w:pos="2835"/>
                      <w:tab w:val="left" w:pos="3544"/>
                      <w:tab w:val="left" w:pos="4111"/>
                    </w:tabs>
                    <w:spacing w:before="120"/>
                  </w:pPr>
                  <w:r w:rsidRPr="00E371C2">
                    <w:rPr>
                      <w:b/>
                      <w:bCs/>
                      <w:sz w:val="22"/>
                      <w:szCs w:val="22"/>
                    </w:rPr>
                    <w:t>En activité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à cocher </w:t>
                  </w:r>
                  <w:r w:rsidRPr="00C81C60">
                    <w:rPr>
                      <w:sz w:val="22"/>
                      <w:szCs w:val="22"/>
                    </w:rPr>
                    <w:sym w:font="Wingdings" w:char="F0A8"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</w:p>
                <w:p w:rsidR="00C310ED" w:rsidRPr="00132A83" w:rsidRDefault="00C310ED" w:rsidP="00132A83">
                  <w:pPr>
                    <w:tabs>
                      <w:tab w:val="right" w:leader="underscore" w:pos="3828"/>
                      <w:tab w:val="left" w:pos="4111"/>
                      <w:tab w:val="left" w:pos="5387"/>
                      <w:tab w:val="right" w:leader="underscore" w:pos="9781"/>
                    </w:tabs>
                    <w:spacing w:before="120"/>
                    <w:rPr>
                      <w:b/>
                      <w:bCs/>
                      <w:sz w:val="22"/>
                      <w:szCs w:val="22"/>
                    </w:rPr>
                  </w:pPr>
                  <w:r w:rsidRPr="00132A83">
                    <w:rPr>
                      <w:b/>
                      <w:bCs/>
                      <w:sz w:val="22"/>
                      <w:szCs w:val="22"/>
                    </w:rPr>
                    <w:t xml:space="preserve">NOM : </w:t>
                  </w:r>
                  <w:r w:rsidRPr="00132A83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132A83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   </w:t>
                  </w:r>
                  <w:r w:rsidRPr="00132A83">
                    <w:rPr>
                      <w:b/>
                      <w:bCs/>
                      <w:sz w:val="22"/>
                      <w:szCs w:val="22"/>
                    </w:rPr>
                    <w:t>Prénom :</w:t>
                  </w:r>
                  <w:r w:rsidRPr="00132A83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132A83">
                    <w:rPr>
                      <w:b/>
                      <w:bCs/>
                      <w:sz w:val="22"/>
                      <w:szCs w:val="22"/>
                    </w:rPr>
                    <w:tab/>
                  </w:r>
                </w:p>
                <w:p w:rsidR="00C310ED" w:rsidRDefault="00C310ED" w:rsidP="00307659">
                  <w:pPr>
                    <w:tabs>
                      <w:tab w:val="right" w:leader="underscore" w:pos="4962"/>
                      <w:tab w:val="left" w:pos="5103"/>
                      <w:tab w:val="right" w:leader="underscore" w:pos="9781"/>
                    </w:tabs>
                    <w:spacing w:before="120"/>
                    <w:rPr>
                      <w:b/>
                      <w:bCs/>
                      <w:sz w:val="22"/>
                      <w:szCs w:val="22"/>
                    </w:rPr>
                  </w:pPr>
                  <w:r w:rsidRPr="00E371C2">
                    <w:rPr>
                      <w:b/>
                      <w:bCs/>
                      <w:sz w:val="22"/>
                      <w:szCs w:val="22"/>
                    </w:rPr>
                    <w:t xml:space="preserve">NOM de jeune fille : 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  <w:t>Date de naissance :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</w:p>
                <w:p w:rsidR="00C310ED" w:rsidRDefault="00C310ED" w:rsidP="00307659">
                  <w:pPr>
                    <w:tabs>
                      <w:tab w:val="right" w:leader="underscore" w:pos="4962"/>
                      <w:tab w:val="left" w:pos="5103"/>
                      <w:tab w:val="right" w:leader="underscore" w:pos="9781"/>
                    </w:tabs>
                    <w:spacing w:before="120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310ED" w:rsidRPr="00E371C2" w:rsidRDefault="00C310ED" w:rsidP="00E94C61">
                  <w:pPr>
                    <w:tabs>
                      <w:tab w:val="right" w:leader="underscore" w:pos="9781"/>
                    </w:tabs>
                    <w:spacing w:before="120"/>
                    <w:rPr>
                      <w:b/>
                      <w:bCs/>
                      <w:sz w:val="22"/>
                      <w:szCs w:val="22"/>
                    </w:rPr>
                  </w:pPr>
                  <w:r w:rsidRPr="00E371C2">
                    <w:rPr>
                      <w:b/>
                      <w:bCs/>
                      <w:sz w:val="22"/>
                      <w:szCs w:val="22"/>
                    </w:rPr>
                    <w:t>Adresse :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</w:p>
                <w:p w:rsidR="00C310ED" w:rsidRPr="00E371C2" w:rsidRDefault="00C310ED" w:rsidP="00E94C61">
                  <w:pPr>
                    <w:tabs>
                      <w:tab w:val="right" w:leader="underscore" w:pos="2694"/>
                      <w:tab w:val="left" w:pos="2835"/>
                      <w:tab w:val="right" w:leader="underscore" w:pos="9781"/>
                    </w:tabs>
                    <w:spacing w:before="120"/>
                    <w:rPr>
                      <w:b/>
                      <w:bCs/>
                      <w:sz w:val="22"/>
                      <w:szCs w:val="22"/>
                    </w:rPr>
                  </w:pPr>
                  <w:r w:rsidRPr="00E371C2">
                    <w:rPr>
                      <w:b/>
                      <w:bCs/>
                      <w:sz w:val="22"/>
                      <w:szCs w:val="22"/>
                    </w:rPr>
                    <w:t>Code postal :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  <w:t xml:space="preserve">   Ville : 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</w:p>
                <w:p w:rsidR="00C310ED" w:rsidRPr="00E371C2" w:rsidRDefault="00C310ED" w:rsidP="00E94C61">
                  <w:pPr>
                    <w:tabs>
                      <w:tab w:val="right" w:leader="underscore" w:pos="2694"/>
                      <w:tab w:val="left" w:pos="2835"/>
                      <w:tab w:val="right" w:leader="underscore" w:pos="5670"/>
                      <w:tab w:val="left" w:pos="5812"/>
                      <w:tab w:val="right" w:leader="underscore" w:pos="9781"/>
                    </w:tabs>
                    <w:spacing w:before="120"/>
                    <w:rPr>
                      <w:b/>
                      <w:bCs/>
                      <w:sz w:val="22"/>
                      <w:szCs w:val="22"/>
                    </w:rPr>
                  </w:pPr>
                  <w:r w:rsidRPr="00E371C2">
                    <w:rPr>
                      <w:b/>
                      <w:bCs/>
                      <w:sz w:val="22"/>
                      <w:szCs w:val="22"/>
                    </w:rPr>
                    <w:t>Tél. prof. :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  <w:t>Tél. pers.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  <w:t>Tél. portable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</w:p>
                <w:p w:rsidR="00C310ED" w:rsidRPr="00E371C2" w:rsidRDefault="00C310ED" w:rsidP="00E94C61">
                  <w:pPr>
                    <w:tabs>
                      <w:tab w:val="right" w:leader="underscore" w:pos="4536"/>
                      <w:tab w:val="left" w:pos="4820"/>
                      <w:tab w:val="left" w:pos="5954"/>
                      <w:tab w:val="right" w:leader="underscore" w:pos="9781"/>
                    </w:tabs>
                    <w:spacing w:before="120"/>
                    <w:rPr>
                      <w:b/>
                      <w:bCs/>
                      <w:sz w:val="22"/>
                      <w:szCs w:val="22"/>
                    </w:rPr>
                  </w:pPr>
                  <w:r w:rsidRPr="00E371C2">
                    <w:rPr>
                      <w:b/>
                      <w:bCs/>
                      <w:sz w:val="22"/>
                      <w:szCs w:val="22"/>
                    </w:rPr>
                    <w:t>Email prof.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  <w:t>Email pers.</w:t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  <w:r w:rsidRPr="00E371C2">
                    <w:rPr>
                      <w:b/>
                      <w:bCs/>
                      <w:sz w:val="22"/>
                      <w:szCs w:val="22"/>
                    </w:rPr>
                    <w:tab/>
                  </w:r>
                </w:p>
                <w:p w:rsidR="00C310ED" w:rsidRPr="00E371C2" w:rsidRDefault="00C310ED" w:rsidP="00E94C61">
                  <w:pPr>
                    <w:tabs>
                      <w:tab w:val="right" w:leader="underscore" w:pos="2694"/>
                      <w:tab w:val="left" w:pos="3119"/>
                      <w:tab w:val="right" w:leader="underscore" w:pos="5670"/>
                      <w:tab w:val="left" w:pos="5812"/>
                      <w:tab w:val="right" w:leader="underscore" w:pos="9781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C310ED" w:rsidSect="00307659">
      <w:footerReference w:type="default" r:id="rId8"/>
      <w:pgSz w:w="11906" w:h="16838"/>
      <w:pgMar w:top="235" w:right="851" w:bottom="851" w:left="851" w:header="720" w:footer="8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0ED" w:rsidRDefault="00C310ED">
      <w:r>
        <w:separator/>
      </w:r>
    </w:p>
  </w:endnote>
  <w:endnote w:type="continuationSeparator" w:id="0">
    <w:p w:rsidR="00C310ED" w:rsidRDefault="00C31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ED" w:rsidRDefault="00C310ED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0ED" w:rsidRDefault="00C310ED">
      <w:r>
        <w:separator/>
      </w:r>
    </w:p>
  </w:footnote>
  <w:footnote w:type="continuationSeparator" w:id="0">
    <w:p w:rsidR="00C310ED" w:rsidRDefault="00C31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0F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7862470"/>
    <w:multiLevelType w:val="singleLevel"/>
    <w:tmpl w:val="CC847F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3E58B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9863D0"/>
    <w:multiLevelType w:val="singleLevel"/>
    <w:tmpl w:val="CC847F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0205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33B322AB"/>
    <w:multiLevelType w:val="multilevel"/>
    <w:tmpl w:val="20A01E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8094D"/>
    <w:multiLevelType w:val="hybridMultilevel"/>
    <w:tmpl w:val="DC321F4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704F97"/>
    <w:multiLevelType w:val="singleLevel"/>
    <w:tmpl w:val="CC847F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47554B1"/>
    <w:multiLevelType w:val="singleLevel"/>
    <w:tmpl w:val="CC847F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3D64A7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7106549A"/>
    <w:multiLevelType w:val="singleLevel"/>
    <w:tmpl w:val="CC847F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4774BCB"/>
    <w:multiLevelType w:val="singleLevel"/>
    <w:tmpl w:val="DF42A252"/>
    <w:lvl w:ilvl="0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2">
    <w:nsid w:val="7D837086"/>
    <w:multiLevelType w:val="hybridMultilevel"/>
    <w:tmpl w:val="20A01E92"/>
    <w:lvl w:ilvl="0" w:tplc="BEEE2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562"/>
    <w:rsid w:val="00053534"/>
    <w:rsid w:val="00063251"/>
    <w:rsid w:val="000828CA"/>
    <w:rsid w:val="00086CE7"/>
    <w:rsid w:val="00090AEF"/>
    <w:rsid w:val="0009276F"/>
    <w:rsid w:val="000D19D8"/>
    <w:rsid w:val="00115A67"/>
    <w:rsid w:val="00117367"/>
    <w:rsid w:val="00123D73"/>
    <w:rsid w:val="00132A83"/>
    <w:rsid w:val="00165B36"/>
    <w:rsid w:val="00190266"/>
    <w:rsid w:val="001B30E2"/>
    <w:rsid w:val="001B5BDD"/>
    <w:rsid w:val="001D5AFD"/>
    <w:rsid w:val="001D5CED"/>
    <w:rsid w:val="00243DCC"/>
    <w:rsid w:val="002519F6"/>
    <w:rsid w:val="00277683"/>
    <w:rsid w:val="00307564"/>
    <w:rsid w:val="00307659"/>
    <w:rsid w:val="003B5A87"/>
    <w:rsid w:val="004132DE"/>
    <w:rsid w:val="004565F4"/>
    <w:rsid w:val="0046282C"/>
    <w:rsid w:val="00471824"/>
    <w:rsid w:val="004719B3"/>
    <w:rsid w:val="00495C04"/>
    <w:rsid w:val="004B4798"/>
    <w:rsid w:val="004C0D44"/>
    <w:rsid w:val="004C7615"/>
    <w:rsid w:val="00505D7E"/>
    <w:rsid w:val="00576C02"/>
    <w:rsid w:val="005D7F81"/>
    <w:rsid w:val="0060479B"/>
    <w:rsid w:val="00604E19"/>
    <w:rsid w:val="00630C2E"/>
    <w:rsid w:val="00697C3F"/>
    <w:rsid w:val="006B5B53"/>
    <w:rsid w:val="006D7384"/>
    <w:rsid w:val="006F3FDC"/>
    <w:rsid w:val="007623D7"/>
    <w:rsid w:val="00785587"/>
    <w:rsid w:val="007A47B4"/>
    <w:rsid w:val="007F47D2"/>
    <w:rsid w:val="00832482"/>
    <w:rsid w:val="00840EA2"/>
    <w:rsid w:val="00847CB5"/>
    <w:rsid w:val="008548DC"/>
    <w:rsid w:val="00873919"/>
    <w:rsid w:val="00890678"/>
    <w:rsid w:val="008A3CB4"/>
    <w:rsid w:val="008B2A7D"/>
    <w:rsid w:val="008C34DB"/>
    <w:rsid w:val="008E5256"/>
    <w:rsid w:val="008E7732"/>
    <w:rsid w:val="0091517C"/>
    <w:rsid w:val="009353A3"/>
    <w:rsid w:val="009A7B71"/>
    <w:rsid w:val="00A056BE"/>
    <w:rsid w:val="00A07F5B"/>
    <w:rsid w:val="00A20441"/>
    <w:rsid w:val="00A21E8C"/>
    <w:rsid w:val="00A3162B"/>
    <w:rsid w:val="00A316F2"/>
    <w:rsid w:val="00A4126A"/>
    <w:rsid w:val="00A83209"/>
    <w:rsid w:val="00A8449B"/>
    <w:rsid w:val="00AB1C58"/>
    <w:rsid w:val="00AC0A26"/>
    <w:rsid w:val="00AC5A20"/>
    <w:rsid w:val="00AD00D5"/>
    <w:rsid w:val="00AE1580"/>
    <w:rsid w:val="00B172C1"/>
    <w:rsid w:val="00B52150"/>
    <w:rsid w:val="00B84873"/>
    <w:rsid w:val="00B85729"/>
    <w:rsid w:val="00BB5B7C"/>
    <w:rsid w:val="00C02EB5"/>
    <w:rsid w:val="00C27740"/>
    <w:rsid w:val="00C30A12"/>
    <w:rsid w:val="00C310ED"/>
    <w:rsid w:val="00C34E4B"/>
    <w:rsid w:val="00C359A4"/>
    <w:rsid w:val="00C52C8E"/>
    <w:rsid w:val="00C726CF"/>
    <w:rsid w:val="00C81C60"/>
    <w:rsid w:val="00C82977"/>
    <w:rsid w:val="00C925B1"/>
    <w:rsid w:val="00CB57B2"/>
    <w:rsid w:val="00CC5D6A"/>
    <w:rsid w:val="00D129C7"/>
    <w:rsid w:val="00D3296B"/>
    <w:rsid w:val="00D52796"/>
    <w:rsid w:val="00D66312"/>
    <w:rsid w:val="00D9555D"/>
    <w:rsid w:val="00DA6389"/>
    <w:rsid w:val="00DD1B40"/>
    <w:rsid w:val="00DD6987"/>
    <w:rsid w:val="00DE136E"/>
    <w:rsid w:val="00E371C2"/>
    <w:rsid w:val="00E81A74"/>
    <w:rsid w:val="00E94C61"/>
    <w:rsid w:val="00EE179C"/>
    <w:rsid w:val="00EF360A"/>
    <w:rsid w:val="00F00C07"/>
    <w:rsid w:val="00F126C3"/>
    <w:rsid w:val="00F42483"/>
    <w:rsid w:val="00F54DBB"/>
    <w:rsid w:val="00F6554E"/>
    <w:rsid w:val="00F774AD"/>
    <w:rsid w:val="00FA13CE"/>
    <w:rsid w:val="00FC6104"/>
    <w:rsid w:val="00FE0CFE"/>
    <w:rsid w:val="00FE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C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26C3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C3"/>
    <w:pPr>
      <w:keepNext/>
      <w:jc w:val="center"/>
      <w:outlineLvl w:val="1"/>
    </w:pPr>
    <w:rPr>
      <w:b/>
      <w:b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26C3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26C3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C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C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C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C3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12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C3F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12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C3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17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3F"/>
    <w:rPr>
      <w:sz w:val="0"/>
      <w:szCs w:val="0"/>
    </w:rPr>
  </w:style>
  <w:style w:type="table" w:styleId="TableGrid">
    <w:name w:val="Table Grid"/>
    <w:basedOn w:val="TableNormal"/>
    <w:uiPriority w:val="99"/>
    <w:rsid w:val="00E94C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uiPriority w:val="99"/>
    <w:rsid w:val="00307659"/>
    <w:rPr>
      <w:rFonts w:ascii="Helvetica" w:hAnsi="Helvetica" w:cs="Helvetica"/>
      <w:color w:val="221F1F"/>
      <w:sz w:val="12"/>
      <w:szCs w:val="12"/>
    </w:rPr>
  </w:style>
  <w:style w:type="character" w:styleId="Hyperlink">
    <w:name w:val="Hyperlink"/>
    <w:basedOn w:val="DefaultParagraphFont"/>
    <w:uiPriority w:val="99"/>
    <w:rsid w:val="00CC5D6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pas-o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48</Words>
  <Characters>268</Characters>
  <Application>Microsoft Office Outlook</Application>
  <DocSecurity>0</DocSecurity>
  <Lines>0</Lines>
  <Paragraphs>0</Paragraphs>
  <ScaleCrop>false</ScaleCrop>
  <Company>ONF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AIDES A LA FAMILLE</dc:title>
  <dc:subject/>
  <dc:creator>PATA</dc:creator>
  <cp:keywords/>
  <dc:description/>
  <cp:lastModifiedBy>CELorraine</cp:lastModifiedBy>
  <cp:revision>2</cp:revision>
  <cp:lastPrinted>2007-12-07T08:01:00Z</cp:lastPrinted>
  <dcterms:created xsi:type="dcterms:W3CDTF">2019-04-15T12:16:00Z</dcterms:created>
  <dcterms:modified xsi:type="dcterms:W3CDTF">2019-04-15T12:16:00Z</dcterms:modified>
</cp:coreProperties>
</file>